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</w:rPr>
        <w:t>杭银理财幸福99半年添益2015期理财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要素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杭银理财幸福99半年添益2015期理财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产品费用进行调整，具体如下：</w:t>
      </w: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737"/>
        <w:gridCol w:w="170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调整前的费率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TYG6M2015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default" w:ascii="仿宋_GB2312" w:hAnsi="仿宋_GB2312" w:eastAsia="宋体" w:cs="仿宋_GB2312"/>
                <w:color w:val="333333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TYG6M2015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704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2025-06-25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default" w:ascii="仿宋_GB2312" w:hAnsi="仿宋_GB2312" w:eastAsia="仿宋_GB2312" w:cs="仿宋_GB2312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157A31"/>
    <w:rsid w:val="00DD3D13"/>
    <w:rsid w:val="00EA69BA"/>
    <w:rsid w:val="063B27A2"/>
    <w:rsid w:val="077E0EB6"/>
    <w:rsid w:val="097B1200"/>
    <w:rsid w:val="0A3B0D1C"/>
    <w:rsid w:val="0C27016F"/>
    <w:rsid w:val="0C951B18"/>
    <w:rsid w:val="0E5218F4"/>
    <w:rsid w:val="12C05C95"/>
    <w:rsid w:val="130B7C82"/>
    <w:rsid w:val="179272F5"/>
    <w:rsid w:val="1B7156DA"/>
    <w:rsid w:val="1FC64778"/>
    <w:rsid w:val="230B307E"/>
    <w:rsid w:val="23855271"/>
    <w:rsid w:val="23E9139B"/>
    <w:rsid w:val="262042C4"/>
    <w:rsid w:val="26674D5E"/>
    <w:rsid w:val="269D1456"/>
    <w:rsid w:val="293F22C2"/>
    <w:rsid w:val="293F28C8"/>
    <w:rsid w:val="2AAD7E4C"/>
    <w:rsid w:val="2CC436E8"/>
    <w:rsid w:val="2DAC478B"/>
    <w:rsid w:val="2E9074D0"/>
    <w:rsid w:val="2EF3355D"/>
    <w:rsid w:val="3122558A"/>
    <w:rsid w:val="31CF641D"/>
    <w:rsid w:val="31F16DE0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CC815B5"/>
    <w:rsid w:val="4D975F11"/>
    <w:rsid w:val="4DFC7D00"/>
    <w:rsid w:val="4E386CB2"/>
    <w:rsid w:val="4F423B50"/>
    <w:rsid w:val="50A26328"/>
    <w:rsid w:val="51202DF8"/>
    <w:rsid w:val="53D93F86"/>
    <w:rsid w:val="54FD13A9"/>
    <w:rsid w:val="569A3030"/>
    <w:rsid w:val="5CCC5D32"/>
    <w:rsid w:val="66EF4CD2"/>
    <w:rsid w:val="671244D5"/>
    <w:rsid w:val="67BF728E"/>
    <w:rsid w:val="6B561F20"/>
    <w:rsid w:val="6B7D2BE9"/>
    <w:rsid w:val="6DE86AF4"/>
    <w:rsid w:val="733325D8"/>
    <w:rsid w:val="75507940"/>
    <w:rsid w:val="760179B3"/>
    <w:rsid w:val="76B30914"/>
    <w:rsid w:val="79004989"/>
    <w:rsid w:val="7B097FDB"/>
    <w:rsid w:val="7D6C08F2"/>
    <w:rsid w:val="7DAC5273"/>
    <w:rsid w:val="7DC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3F8E9F2.dotm</Template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2024-03-12T11:37:00Z</dcterms:created>
  <dc:creator>陈舒虹</dc:creator>
  <cp:lastModifiedBy>蒋铭豪</cp:lastModifiedBy>
  <dcterms:modified xsi:type="dcterms:W3CDTF">2024-08-23T03:30:56Z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