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杭银理财幸福99季添益1913期理财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杭银理财幸福99季添益1913期理财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TYG3M1913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TYG3M1913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2025-04-02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