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杭银理财幸福99天添益（安享优选）1期理财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杭银理财幸福99天添益（安享优选）1期理财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5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TYG1D2201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2025-02-01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2025-02-28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2024-05-24T03:17:16Z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