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杭银理财幸福99季添益1902期理财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杭银理财幸福99季添益1902期理财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11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TYG3M1902</w:t>
            </w:r>
          </w:p>
        </w:tc>
        <w:tc>
          <w:tcPr>
            <w:tcW w:w="1445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TYG3M1902</w:t>
            </w:r>
          </w:p>
        </w:tc>
        <w:tc>
          <w:tcPr>
            <w:tcW w:w="1445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2025-01-08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若您不同意本次调整，请及时于开放期内申请赎回。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0BE4838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semiHidden="0" w:name="heading 2"/>
    <w:lsdException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陈舒虹</cp:lastModifiedBy>
  <dcterms:modified xsi:type="dcterms:W3CDTF">2024-12-27T06:39:44Z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