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TYG90D2101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2024-07-01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2024-07-31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